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</w:tblGrid>
      <w:tr w:rsidR="0015232C" w:rsidTr="000E23EB">
        <w:tblPrEx>
          <w:tblCellMar>
            <w:top w:w="0" w:type="dxa"/>
            <w:bottom w:w="0" w:type="dxa"/>
          </w:tblCellMar>
        </w:tblPrEx>
        <w:trPr>
          <w:trHeight w:hRule="exact" w:val="1029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232C" w:rsidRPr="0062416C" w:rsidRDefault="0015232C">
            <w:pPr>
              <w:tabs>
                <w:tab w:val="left" w:pos="6946"/>
              </w:tabs>
              <w:spacing w:before="60" w:after="40"/>
              <w:jc w:val="center"/>
              <w:rPr>
                <w:b/>
                <w:sz w:val="20"/>
              </w:rPr>
            </w:pPr>
            <w:r w:rsidRPr="0062416C">
              <w:rPr>
                <w:b/>
                <w:sz w:val="20"/>
              </w:rPr>
              <w:t>P</w:t>
            </w:r>
            <w:r w:rsidR="00483E58" w:rsidRPr="0062416C">
              <w:rPr>
                <w:b/>
                <w:sz w:val="20"/>
              </w:rPr>
              <w:t>ERSONAL</w:t>
            </w:r>
            <w:r w:rsidRPr="0062416C">
              <w:rPr>
                <w:b/>
                <w:sz w:val="20"/>
              </w:rPr>
              <w:t>BOGEN</w:t>
            </w:r>
          </w:p>
          <w:p w:rsidR="000E23EB" w:rsidRPr="0062416C" w:rsidRDefault="000E23EB">
            <w:pPr>
              <w:tabs>
                <w:tab w:val="left" w:pos="6946"/>
              </w:tabs>
              <w:spacing w:before="60" w:after="40"/>
              <w:jc w:val="center"/>
              <w:rPr>
                <w:b/>
                <w:sz w:val="20"/>
              </w:rPr>
            </w:pPr>
            <w:r w:rsidRPr="0062416C">
              <w:rPr>
                <w:b/>
                <w:sz w:val="20"/>
              </w:rPr>
              <w:t>Musik</w:t>
            </w:r>
          </w:p>
          <w:p w:rsidR="0015232C" w:rsidRDefault="002D3BBD">
            <w:pPr>
              <w:tabs>
                <w:tab w:val="left" w:pos="6946"/>
              </w:tabs>
              <w:jc w:val="center"/>
              <w:rPr>
                <w:sz w:val="22"/>
              </w:rPr>
            </w:pPr>
            <w:r w:rsidRPr="0062416C">
              <w:rPr>
                <w:sz w:val="20"/>
              </w:rPr>
              <w:t>Landeslehrerprüfungsamt</w:t>
            </w:r>
          </w:p>
        </w:tc>
      </w:tr>
      <w:tr w:rsidR="0015232C" w:rsidTr="0062416C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51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16C" w:rsidRDefault="0062416C" w:rsidP="0062416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62416C">
              <w:rPr>
                <w:sz w:val="20"/>
              </w:rPr>
              <w:t>Postfach 10 36 42</w:t>
            </w:r>
            <w:r>
              <w:rPr>
                <w:sz w:val="20"/>
              </w:rPr>
              <w:t xml:space="preserve">   70031 Stuttgart</w:t>
            </w:r>
          </w:p>
          <w:p w:rsidR="0062416C" w:rsidRPr="0062416C" w:rsidRDefault="0062416C" w:rsidP="0062416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Email: joha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nes.stephan@rps.bwl.de</w:t>
            </w:r>
          </w:p>
          <w:p w:rsidR="0062416C" w:rsidRPr="0062416C" w:rsidRDefault="0062416C" w:rsidP="0062416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  <w:p w:rsidR="0015232C" w:rsidRDefault="0062416C" w:rsidP="0062416C">
            <w:pPr>
              <w:tabs>
                <w:tab w:val="left" w:pos="6946"/>
              </w:tabs>
              <w:spacing w:before="60"/>
              <w:jc w:val="center"/>
              <w:rPr>
                <w:sz w:val="22"/>
              </w:rPr>
            </w:pPr>
            <w:r w:rsidRPr="0062416C">
              <w:rPr>
                <w:sz w:val="20"/>
              </w:rPr>
              <w:t>70031 Stuttgart</w:t>
            </w:r>
          </w:p>
        </w:tc>
      </w:tr>
    </w:tbl>
    <w:p w:rsidR="0015232C" w:rsidRDefault="0015232C">
      <w:pPr>
        <w:tabs>
          <w:tab w:val="left" w:pos="6946"/>
        </w:tabs>
        <w:jc w:val="both"/>
        <w:rPr>
          <w:sz w:val="16"/>
        </w:rPr>
      </w:pPr>
    </w:p>
    <w:tbl>
      <w:tblPr>
        <w:tblW w:w="0" w:type="auto"/>
        <w:tblInd w:w="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5232C" w:rsidTr="0062416C">
        <w:tblPrEx>
          <w:tblCellMar>
            <w:top w:w="0" w:type="dxa"/>
            <w:bottom w:w="0" w:type="dxa"/>
          </w:tblCellMar>
        </w:tblPrEx>
        <w:trPr>
          <w:trHeight w:hRule="exact" w:val="2639"/>
        </w:trPr>
        <w:tc>
          <w:tcPr>
            <w:tcW w:w="2835" w:type="dxa"/>
          </w:tcPr>
          <w:p w:rsidR="0015232C" w:rsidRDefault="0015232C">
            <w:pPr>
              <w:tabs>
                <w:tab w:val="left" w:pos="6946"/>
              </w:tabs>
              <w:jc w:val="both"/>
              <w:rPr>
                <w:sz w:val="22"/>
              </w:rPr>
            </w:pPr>
          </w:p>
          <w:p w:rsidR="0015232C" w:rsidRDefault="0015232C">
            <w:pPr>
              <w:tabs>
                <w:tab w:val="left" w:pos="6946"/>
              </w:tabs>
              <w:jc w:val="both"/>
              <w:rPr>
                <w:sz w:val="22"/>
              </w:rPr>
            </w:pPr>
          </w:p>
          <w:p w:rsidR="0015232C" w:rsidRDefault="0015232C">
            <w:pPr>
              <w:tabs>
                <w:tab w:val="left" w:pos="6946"/>
              </w:tabs>
              <w:jc w:val="both"/>
              <w:rPr>
                <w:sz w:val="22"/>
              </w:rPr>
            </w:pPr>
          </w:p>
          <w:p w:rsidR="0015232C" w:rsidRDefault="0015232C">
            <w:pPr>
              <w:tabs>
                <w:tab w:val="left" w:pos="6946"/>
              </w:tabs>
              <w:jc w:val="both"/>
              <w:rPr>
                <w:sz w:val="22"/>
              </w:rPr>
            </w:pPr>
          </w:p>
          <w:p w:rsidR="0015232C" w:rsidRDefault="0015232C">
            <w:pPr>
              <w:tabs>
                <w:tab w:val="left" w:pos="6946"/>
              </w:tabs>
              <w:jc w:val="both"/>
              <w:rPr>
                <w:sz w:val="22"/>
              </w:rPr>
            </w:pPr>
          </w:p>
          <w:p w:rsidR="0015232C" w:rsidRDefault="0015232C">
            <w:pPr>
              <w:tabs>
                <w:tab w:val="left" w:pos="694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Lichtbild aus</w:t>
            </w:r>
          </w:p>
          <w:p w:rsidR="0015232C" w:rsidRDefault="0015232C">
            <w:pPr>
              <w:tabs>
                <w:tab w:val="left" w:pos="6946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neuerer Zeit</w:t>
            </w:r>
          </w:p>
          <w:p w:rsidR="0015232C" w:rsidRDefault="0015232C">
            <w:pPr>
              <w:tabs>
                <w:tab w:val="left" w:pos="6946"/>
              </w:tabs>
              <w:spacing w:before="40"/>
              <w:jc w:val="center"/>
              <w:rPr>
                <w:sz w:val="22"/>
              </w:rPr>
            </w:pPr>
            <w:r>
              <w:rPr>
                <w:sz w:val="18"/>
              </w:rPr>
              <w:t>- bitte aufkleben -</w:t>
            </w:r>
          </w:p>
        </w:tc>
      </w:tr>
    </w:tbl>
    <w:p w:rsidR="0015232C" w:rsidRDefault="0015232C">
      <w:pPr>
        <w:tabs>
          <w:tab w:val="left" w:pos="6946"/>
        </w:tabs>
        <w:jc w:val="center"/>
        <w:rPr>
          <w:sz w:val="16"/>
        </w:rPr>
      </w:pPr>
    </w:p>
    <w:p w:rsidR="0015232C" w:rsidRDefault="0015232C">
      <w:pPr>
        <w:tabs>
          <w:tab w:val="left" w:pos="709"/>
          <w:tab w:val="left" w:pos="6946"/>
        </w:tabs>
        <w:rPr>
          <w:sz w:val="16"/>
        </w:rPr>
      </w:pPr>
      <w:r>
        <w:rPr>
          <w:sz w:val="16"/>
        </w:rPr>
        <w:tab/>
        <w:t xml:space="preserve">- Bitte mit Schreibmaschine oder in Blockschrift ausfüllen </w:t>
      </w:r>
    </w:p>
    <w:p w:rsidR="0015232C" w:rsidRDefault="0015232C">
      <w:pPr>
        <w:tabs>
          <w:tab w:val="left" w:pos="709"/>
          <w:tab w:val="left" w:pos="6946"/>
        </w:tabs>
        <w:rPr>
          <w:sz w:val="16"/>
        </w:rPr>
      </w:pPr>
      <w:r>
        <w:rPr>
          <w:sz w:val="16"/>
        </w:rPr>
        <w:tab/>
        <w:t xml:space="preserve">   und Zutreffendes ankreuzen -</w:t>
      </w:r>
    </w:p>
    <w:p w:rsidR="0015232C" w:rsidRDefault="0015232C">
      <w:pPr>
        <w:tabs>
          <w:tab w:val="left" w:pos="6946"/>
        </w:tabs>
        <w:jc w:val="both"/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2565"/>
      </w:tblGrid>
      <w:tr w:rsidR="0015232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129" w:type="dxa"/>
            <w:gridSpan w:val="2"/>
          </w:tcPr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ANGABEN ZUR PERSON</w:t>
            </w:r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29" w:type="dxa"/>
            <w:gridSpan w:val="2"/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Familienname</w:t>
            </w:r>
          </w:p>
          <w:p w:rsidR="000D2E00" w:rsidRPr="000D2E00" w:rsidRDefault="009C545A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bookmarkStart w:id="1" w:name="_GoBack"/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bookmarkEnd w:id="1"/>
            <w:r>
              <w:rPr>
                <w:b/>
                <w:szCs w:val="24"/>
              </w:rPr>
              <w:fldChar w:fldCharType="end"/>
            </w:r>
            <w:bookmarkEnd w:id="0"/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29" w:type="dxa"/>
            <w:gridSpan w:val="2"/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Vorname</w:t>
            </w:r>
          </w:p>
          <w:p w:rsidR="000D2E00" w:rsidRPr="000D2E00" w:rsidRDefault="009C545A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"/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29" w:type="dxa"/>
            <w:gridSpan w:val="2"/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Geburtsname</w:t>
            </w:r>
          </w:p>
          <w:p w:rsidR="000D2E00" w:rsidRPr="000D2E00" w:rsidRDefault="009C545A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29" w:type="dxa"/>
            <w:gridSpan w:val="2"/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Geburtsdatum</w:t>
            </w:r>
          </w:p>
          <w:p w:rsidR="000D2E00" w:rsidRPr="000D2E00" w:rsidRDefault="009C545A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4"/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129" w:type="dxa"/>
            <w:gridSpan w:val="2"/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Geburtsort</w:t>
            </w:r>
          </w:p>
          <w:p w:rsidR="000D2E00" w:rsidRPr="000D2E00" w:rsidRDefault="009C545A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5"/>
          </w:p>
        </w:tc>
      </w:tr>
      <w:tr w:rsidR="0015232C" w:rsidTr="00357631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5129" w:type="dxa"/>
            <w:gridSpan w:val="2"/>
            <w:tcBorders>
              <w:bottom w:val="single" w:sz="4" w:space="0" w:color="auto"/>
            </w:tcBorders>
          </w:tcPr>
          <w:p w:rsidR="000D2E00" w:rsidRDefault="00D819B7" w:rsidP="00F6688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Anschrift</w:t>
            </w:r>
            <w:r w:rsidR="005D5F63">
              <w:rPr>
                <w:b/>
                <w:sz w:val="14"/>
              </w:rPr>
              <w:t xml:space="preserve"> </w:t>
            </w:r>
            <w:r w:rsidR="005D5F63" w:rsidRPr="005D5F63">
              <w:rPr>
                <w:b/>
                <w:sz w:val="16"/>
                <w:szCs w:val="16"/>
              </w:rPr>
              <w:t>Hochschulort</w:t>
            </w:r>
            <w:r w:rsidR="00F66887" w:rsidRPr="00F66887">
              <w:rPr>
                <w:b/>
                <w:sz w:val="14"/>
              </w:rPr>
              <w:t xml:space="preserve"> </w:t>
            </w:r>
            <w:r w:rsidR="00F66887">
              <w:rPr>
                <w:b/>
                <w:sz w:val="14"/>
              </w:rPr>
              <w:t>(</w:t>
            </w:r>
            <w:r w:rsidR="00F66887" w:rsidRPr="00F66887">
              <w:rPr>
                <w:b/>
                <w:sz w:val="14"/>
              </w:rPr>
              <w:t xml:space="preserve">Straße, Hausnummer, PLZ, Ort, </w:t>
            </w:r>
            <w:r w:rsidR="00F66887">
              <w:rPr>
                <w:b/>
                <w:sz w:val="14"/>
              </w:rPr>
              <w:t>Tel, Email)</w:t>
            </w:r>
          </w:p>
          <w:p w:rsidR="000D2E00" w:rsidRPr="000D2E00" w:rsidRDefault="00357631" w:rsidP="00F66887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6"/>
          </w:p>
          <w:p w:rsidR="005D5F63" w:rsidRDefault="00F66887" w:rsidP="00F66887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 w:rsidRPr="00F66887">
              <w:rPr>
                <w:b/>
                <w:sz w:val="14"/>
              </w:rPr>
              <w:tab/>
              <w:t>Telefonnummer, Email)</w:t>
            </w:r>
          </w:p>
          <w:p w:rsidR="005D5F63" w:rsidRDefault="005D5F63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  <w:p w:rsidR="005D5F63" w:rsidRDefault="005D5F63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  <w:p w:rsidR="005D5F63" w:rsidRDefault="005D5F63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  <w:p w:rsidR="005D5F63" w:rsidRDefault="005D5F63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  <w:p w:rsidR="005D5F63" w:rsidRDefault="005D5F63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357631" w:rsidTr="00357631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5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631" w:rsidRDefault="00357631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  <w:p w:rsidR="00357631" w:rsidRDefault="00357631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4"/>
              </w:rPr>
              <w:t xml:space="preserve">Anschrift </w:t>
            </w:r>
            <w:r w:rsidRPr="005D5F63">
              <w:rPr>
                <w:b/>
                <w:sz w:val="16"/>
                <w:szCs w:val="16"/>
              </w:rPr>
              <w:t>Heimatort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5F63">
              <w:rPr>
                <w:sz w:val="16"/>
                <w:szCs w:val="16"/>
              </w:rPr>
              <w:t>(</w:t>
            </w:r>
            <w:r w:rsidRPr="005D5F63">
              <w:rPr>
                <w:sz w:val="14"/>
                <w:szCs w:val="14"/>
              </w:rPr>
              <w:t>falls abweichend vom Hochschulort</w:t>
            </w:r>
            <w:r w:rsidRPr="005D5F63"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>:</w:t>
            </w:r>
          </w:p>
          <w:p w:rsidR="00357631" w:rsidRPr="000D2E00" w:rsidRDefault="00357631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7"/>
          </w:p>
          <w:p w:rsidR="00357631" w:rsidRDefault="00357631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  <w:p w:rsidR="00357631" w:rsidRDefault="00357631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  <w:p w:rsidR="00357631" w:rsidRDefault="00357631" w:rsidP="00357631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357631" w:rsidTr="0035763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29" w:type="dxa"/>
            <w:gridSpan w:val="2"/>
            <w:tcBorders>
              <w:top w:val="single" w:sz="4" w:space="0" w:color="auto"/>
            </w:tcBorders>
          </w:tcPr>
          <w:p w:rsidR="00357631" w:rsidRPr="005D5F63" w:rsidRDefault="00357631" w:rsidP="0035763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4"/>
              </w:rPr>
            </w:pPr>
            <w:r w:rsidRPr="005D5F63">
              <w:rPr>
                <w:b/>
                <w:sz w:val="14"/>
              </w:rPr>
              <w:t>Zuschriften durch das Landeslehrerprüfungsamt an</w:t>
            </w:r>
          </w:p>
          <w:p w:rsidR="00357631" w:rsidRDefault="00357631" w:rsidP="00357631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  <w:r w:rsidRPr="005D5F63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63">
              <w:rPr>
                <w:sz w:val="20"/>
              </w:rPr>
              <w:instrText xml:space="preserve"> FORMCHECKBOX </w:instrText>
            </w:r>
            <w:r w:rsidRPr="005D5F63">
              <w:rPr>
                <w:sz w:val="20"/>
              </w:rPr>
            </w:r>
            <w:r w:rsidRPr="005D5F63">
              <w:rPr>
                <w:sz w:val="20"/>
              </w:rPr>
              <w:fldChar w:fldCharType="end"/>
            </w:r>
            <w:r w:rsidRPr="005D5F63">
              <w:rPr>
                <w:sz w:val="20"/>
              </w:rPr>
              <w:t xml:space="preserve">  Heimatanschrift</w:t>
            </w:r>
            <w:r w:rsidRPr="005D5F63">
              <w:rPr>
                <w:sz w:val="20"/>
              </w:rPr>
              <w:tab/>
            </w:r>
            <w:r w:rsidRPr="005D5F63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63">
              <w:rPr>
                <w:sz w:val="20"/>
              </w:rPr>
              <w:instrText xml:space="preserve"> FORMCHECKBOX </w:instrText>
            </w:r>
            <w:r w:rsidRPr="005D5F63">
              <w:rPr>
                <w:sz w:val="20"/>
              </w:rPr>
            </w:r>
            <w:r w:rsidRPr="005D5F63">
              <w:rPr>
                <w:sz w:val="20"/>
              </w:rPr>
              <w:fldChar w:fldCharType="end"/>
            </w:r>
            <w:r w:rsidRPr="005D5F63">
              <w:rPr>
                <w:sz w:val="20"/>
              </w:rPr>
              <w:t xml:space="preserve">  Hochschulanschrift</w:t>
            </w:r>
          </w:p>
          <w:p w:rsidR="00357631" w:rsidRDefault="00357631" w:rsidP="00D819B7">
            <w:pPr>
              <w:tabs>
                <w:tab w:val="left" w:pos="1985"/>
                <w:tab w:val="left" w:pos="6946"/>
              </w:tabs>
              <w:jc w:val="both"/>
              <w:rPr>
                <w:b/>
                <w:sz w:val="14"/>
              </w:rPr>
            </w:pPr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676E" w:rsidRDefault="0015232C" w:rsidP="00A0676E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ANGABEN ZUM AUSBILDUNGSGANG BZW. STUDIUM</w:t>
            </w:r>
            <w:r w:rsidR="00A0676E">
              <w:rPr>
                <w:b/>
                <w:sz w:val="16"/>
              </w:rPr>
              <w:t xml:space="preserve"> </w:t>
            </w:r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5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232C" w:rsidRDefault="0015232C">
            <w:pPr>
              <w:tabs>
                <w:tab w:val="left" w:pos="6946"/>
              </w:tabs>
              <w:spacing w:after="4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Art der Studienberechtigung</w:t>
            </w:r>
          </w:p>
          <w:p w:rsidR="0015232C" w:rsidRDefault="0015232C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18"/>
              </w:rPr>
              <w:t xml:space="preserve">  allgemeine Hochschulreife</w:t>
            </w:r>
          </w:p>
          <w:p w:rsidR="0015232C" w:rsidRDefault="0015232C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18"/>
              </w:rPr>
              <w:t xml:space="preserve">  fachgebundene Hochschulreife</w:t>
            </w:r>
          </w:p>
          <w:p w:rsidR="0015232C" w:rsidRDefault="0015232C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18"/>
              </w:rPr>
              <w:t xml:space="preserve">  Begabtenprüfung</w:t>
            </w:r>
          </w:p>
          <w:p w:rsidR="0015232C" w:rsidRDefault="0015232C" w:rsidP="009C545A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18"/>
              </w:rPr>
              <w:t xml:space="preserve">  Sonstige  </w:t>
            </w:r>
            <w:r w:rsidR="000D2E00">
              <w:rPr>
                <w:sz w:val="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0D2E00">
              <w:rPr>
                <w:sz w:val="12"/>
              </w:rPr>
              <w:instrText xml:space="preserve"> FORMTEXT </w:instrText>
            </w:r>
            <w:r w:rsidR="000D2E00">
              <w:rPr>
                <w:sz w:val="12"/>
              </w:rPr>
            </w:r>
            <w:r w:rsidR="000D2E00">
              <w:rPr>
                <w:sz w:val="12"/>
              </w:rPr>
              <w:fldChar w:fldCharType="separate"/>
            </w:r>
            <w:r w:rsidR="009C545A">
              <w:rPr>
                <w:sz w:val="12"/>
              </w:rPr>
              <w:t> </w:t>
            </w:r>
            <w:r w:rsidR="009C545A">
              <w:rPr>
                <w:sz w:val="12"/>
              </w:rPr>
              <w:t> </w:t>
            </w:r>
            <w:r w:rsidR="009C545A">
              <w:rPr>
                <w:sz w:val="12"/>
              </w:rPr>
              <w:t> </w:t>
            </w:r>
            <w:r w:rsidR="009C545A">
              <w:rPr>
                <w:sz w:val="12"/>
              </w:rPr>
              <w:t> </w:t>
            </w:r>
            <w:r w:rsidR="009C545A">
              <w:rPr>
                <w:sz w:val="12"/>
              </w:rPr>
              <w:t> </w:t>
            </w:r>
            <w:r w:rsidR="000D2E00">
              <w:rPr>
                <w:sz w:val="12"/>
              </w:rPr>
              <w:fldChar w:fldCharType="end"/>
            </w:r>
            <w:bookmarkEnd w:id="12"/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Datum des Zeugnisses</w:t>
            </w:r>
          </w:p>
          <w:p w:rsidR="000D2E00" w:rsidRPr="009C545A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 w:rsidRPr="009C545A">
              <w:rPr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9C545A">
              <w:rPr>
                <w:b/>
                <w:szCs w:val="24"/>
              </w:rPr>
              <w:instrText xml:space="preserve"> FORMTEXT </w:instrText>
            </w:r>
            <w:r w:rsidRPr="009C545A">
              <w:rPr>
                <w:b/>
                <w:szCs w:val="24"/>
              </w:rPr>
            </w:r>
            <w:r w:rsidRPr="009C545A">
              <w:rPr>
                <w:b/>
                <w:szCs w:val="24"/>
              </w:rPr>
              <w:fldChar w:fldCharType="separate"/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szCs w:val="24"/>
              </w:rPr>
              <w:fldChar w:fldCharType="end"/>
            </w:r>
            <w:bookmarkEnd w:id="13"/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Durchschnittsnote</w:t>
            </w:r>
          </w:p>
          <w:p w:rsidR="000D2E00" w:rsidRPr="009C545A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 w:rsidRPr="009C545A">
              <w:rPr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9C545A">
              <w:rPr>
                <w:b/>
                <w:szCs w:val="24"/>
              </w:rPr>
              <w:instrText xml:space="preserve"> FORMTEXT </w:instrText>
            </w:r>
            <w:r w:rsidRPr="009C545A">
              <w:rPr>
                <w:b/>
                <w:szCs w:val="24"/>
              </w:rPr>
            </w:r>
            <w:r w:rsidRPr="009C545A">
              <w:rPr>
                <w:b/>
                <w:szCs w:val="24"/>
              </w:rPr>
              <w:fldChar w:fldCharType="separate"/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noProof/>
                <w:szCs w:val="24"/>
              </w:rPr>
              <w:t> </w:t>
            </w:r>
            <w:r w:rsidRPr="009C545A">
              <w:rPr>
                <w:b/>
                <w:szCs w:val="24"/>
              </w:rPr>
              <w:fldChar w:fldCharType="end"/>
            </w:r>
            <w:bookmarkEnd w:id="14"/>
          </w:p>
        </w:tc>
      </w:tr>
      <w:tr w:rsidR="0015232C" w:rsidTr="000E23EB">
        <w:tblPrEx>
          <w:tblCellMar>
            <w:top w:w="0" w:type="dxa"/>
            <w:bottom w:w="0" w:type="dxa"/>
          </w:tblCellMar>
        </w:tblPrEx>
        <w:trPr>
          <w:trHeight w:hRule="exact" w:val="909"/>
        </w:trPr>
        <w:tc>
          <w:tcPr>
            <w:tcW w:w="5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232C" w:rsidRDefault="00E44F94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1099820</wp:posOffset>
                      </wp:positionV>
                      <wp:extent cx="111125" cy="64389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64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232C" w:rsidRDefault="0015232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10/04-7.4.042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6.25pt;margin-top:86.6pt;width:8.75pt;height: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" o:allowincell="f" stroked="f">
                      <v:textbox style="layout-flow:vertical;mso-layout-flow-alt:bottom-to-top" inset="0,0,0,0">
                        <w:txbxContent>
                          <w:p w:rsidR="0015232C" w:rsidRDefault="0015232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10/04-7.4.042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32C">
              <w:rPr>
                <w:b/>
                <w:sz w:val="14"/>
              </w:rPr>
              <w:t>Schule, Schulort</w:t>
            </w:r>
          </w:p>
          <w:p w:rsidR="000D2E00" w:rsidRPr="009C545A" w:rsidRDefault="000D2E00" w:rsidP="00357631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 w:rsidRPr="009C545A"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9C545A">
              <w:rPr>
                <w:b/>
                <w:szCs w:val="24"/>
              </w:rPr>
              <w:instrText xml:space="preserve"> FORMTEXT </w:instrText>
            </w:r>
            <w:r w:rsidRPr="009C545A">
              <w:rPr>
                <w:b/>
                <w:szCs w:val="24"/>
              </w:rPr>
            </w:r>
            <w:r w:rsidRPr="009C545A">
              <w:rPr>
                <w:b/>
                <w:szCs w:val="24"/>
              </w:rPr>
              <w:fldChar w:fldCharType="separate"/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 w:rsidRPr="009C545A">
              <w:rPr>
                <w:b/>
                <w:szCs w:val="24"/>
              </w:rPr>
              <w:fldChar w:fldCharType="end"/>
            </w:r>
            <w:bookmarkEnd w:id="15"/>
          </w:p>
        </w:tc>
      </w:tr>
      <w:tr w:rsidR="0015232C" w:rsidTr="000E23EB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12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Fremdsprachenkenntnisse</w:t>
            </w:r>
          </w:p>
          <w:p w:rsidR="0015232C" w:rsidRDefault="0015232C">
            <w:pPr>
              <w:tabs>
                <w:tab w:val="left" w:pos="1985"/>
                <w:tab w:val="left" w:pos="3828"/>
                <w:tab w:val="left" w:pos="6946"/>
              </w:tabs>
              <w:spacing w:before="60"/>
              <w:jc w:val="both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 w:rsidR="00D819B7">
              <w:rPr>
                <w:sz w:val="18"/>
              </w:rPr>
              <w:t>Englisch</w:t>
            </w:r>
            <w:r w:rsidR="00D819B7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</w:t>
            </w:r>
            <w:r w:rsidR="00D819B7">
              <w:rPr>
                <w:sz w:val="18"/>
              </w:rPr>
              <w:t>Latein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</w:t>
            </w:r>
            <w:r w:rsidR="00D819B7">
              <w:rPr>
                <w:sz w:val="18"/>
              </w:rPr>
              <w:t>Französisch</w:t>
            </w:r>
          </w:p>
          <w:p w:rsidR="0015232C" w:rsidRDefault="0015232C" w:rsidP="000D2E00">
            <w:pPr>
              <w:tabs>
                <w:tab w:val="left" w:pos="1985"/>
                <w:tab w:val="left" w:pos="3828"/>
                <w:tab w:val="left" w:pos="6946"/>
              </w:tabs>
              <w:spacing w:before="180"/>
              <w:jc w:val="both"/>
              <w:rPr>
                <w:b/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Sonstige  </w:t>
            </w:r>
            <w:r w:rsidR="000D2E00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="000D2E00">
              <w:rPr>
                <w:szCs w:val="24"/>
              </w:rPr>
              <w:instrText xml:space="preserve"> FORMTEXT </w:instrText>
            </w:r>
            <w:r w:rsidR="000D2E00">
              <w:rPr>
                <w:szCs w:val="24"/>
              </w:rPr>
            </w:r>
            <w:r w:rsidR="000D2E00">
              <w:rPr>
                <w:szCs w:val="24"/>
              </w:rPr>
              <w:fldChar w:fldCharType="separate"/>
            </w:r>
            <w:r w:rsidR="000D2E00">
              <w:rPr>
                <w:noProof/>
                <w:szCs w:val="24"/>
              </w:rPr>
              <w:t> </w:t>
            </w:r>
            <w:r w:rsidR="000D2E00">
              <w:rPr>
                <w:noProof/>
                <w:szCs w:val="24"/>
              </w:rPr>
              <w:t> </w:t>
            </w:r>
            <w:r w:rsidR="000D2E00">
              <w:rPr>
                <w:noProof/>
                <w:szCs w:val="24"/>
              </w:rPr>
              <w:t> </w:t>
            </w:r>
            <w:r w:rsidR="000D2E00">
              <w:rPr>
                <w:noProof/>
                <w:szCs w:val="24"/>
              </w:rPr>
              <w:t> </w:t>
            </w:r>
            <w:r w:rsidR="000D2E00">
              <w:rPr>
                <w:noProof/>
                <w:szCs w:val="24"/>
              </w:rPr>
              <w:t> </w:t>
            </w:r>
            <w:r w:rsidR="000D2E00">
              <w:rPr>
                <w:szCs w:val="24"/>
              </w:rPr>
              <w:fldChar w:fldCharType="end"/>
            </w:r>
            <w:bookmarkEnd w:id="20"/>
          </w:p>
        </w:tc>
      </w:tr>
    </w:tbl>
    <w:p w:rsidR="0015232C" w:rsidRDefault="0015232C">
      <w:pPr>
        <w:tabs>
          <w:tab w:val="left" w:pos="6946"/>
        </w:tabs>
        <w:jc w:val="both"/>
        <w:rPr>
          <w:sz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855"/>
        <w:gridCol w:w="854"/>
        <w:gridCol w:w="1711"/>
      </w:tblGrid>
      <w:tr w:rsidR="0015232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129" w:type="dxa"/>
            <w:gridSpan w:val="4"/>
            <w:tcBorders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STUDIENVERLAUF</w:t>
            </w:r>
          </w:p>
        </w:tc>
      </w:tr>
      <w:tr w:rsidR="0015232C" w:rsidTr="00F6688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64" w:type="dxa"/>
            <w:gridSpan w:val="2"/>
            <w:tcBorders>
              <w:top w:val="single" w:sz="6" w:space="0" w:color="auto"/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von - bis  (Semester)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1"/>
          </w:p>
        </w:tc>
        <w:tc>
          <w:tcPr>
            <w:tcW w:w="2565" w:type="dxa"/>
            <w:gridSpan w:val="2"/>
            <w:tcBorders>
              <w:top w:val="single" w:sz="6" w:space="0" w:color="auto"/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Kunsthochschule / Universität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2"/>
          </w:p>
        </w:tc>
      </w:tr>
      <w:tr w:rsidR="0015232C" w:rsidTr="00F6688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64" w:type="dxa"/>
            <w:gridSpan w:val="2"/>
            <w:tcBorders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Studiengang (Lehramt etc.)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3"/>
          </w:p>
        </w:tc>
        <w:tc>
          <w:tcPr>
            <w:tcW w:w="2565" w:type="dxa"/>
            <w:gridSpan w:val="2"/>
            <w:tcBorders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Fächer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4"/>
          </w:p>
        </w:tc>
      </w:tr>
      <w:tr w:rsidR="0015232C" w:rsidTr="00F6688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64" w:type="dxa"/>
            <w:gridSpan w:val="2"/>
            <w:tcBorders>
              <w:top w:val="single" w:sz="6" w:space="0" w:color="auto"/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von - bis  (Semester)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5"/>
          </w:p>
        </w:tc>
        <w:tc>
          <w:tcPr>
            <w:tcW w:w="2565" w:type="dxa"/>
            <w:gridSpan w:val="2"/>
            <w:tcBorders>
              <w:top w:val="single" w:sz="6" w:space="0" w:color="auto"/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Kunsthochschule / Universität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6"/>
          </w:p>
        </w:tc>
      </w:tr>
      <w:tr w:rsidR="0015232C" w:rsidTr="00F6688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64" w:type="dxa"/>
            <w:gridSpan w:val="2"/>
            <w:tcBorders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Studiengang (Lehramt etc.)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7"/>
          </w:p>
        </w:tc>
        <w:tc>
          <w:tcPr>
            <w:tcW w:w="2565" w:type="dxa"/>
            <w:gridSpan w:val="2"/>
            <w:tcBorders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Fächer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 w:rsidRPr="000D2E00">
              <w:rPr>
                <w:b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Pr="000D2E00">
              <w:rPr>
                <w:b/>
                <w:szCs w:val="24"/>
              </w:rPr>
              <w:instrText xml:space="preserve"> FORMTEXT </w:instrText>
            </w:r>
            <w:r w:rsidRPr="000D2E00">
              <w:rPr>
                <w:b/>
                <w:szCs w:val="24"/>
              </w:rPr>
            </w:r>
            <w:r w:rsidRPr="000D2E00">
              <w:rPr>
                <w:b/>
                <w:szCs w:val="24"/>
              </w:rPr>
              <w:fldChar w:fldCharType="separate"/>
            </w:r>
            <w:r w:rsidRPr="000D2E00">
              <w:rPr>
                <w:b/>
                <w:noProof/>
                <w:szCs w:val="24"/>
              </w:rPr>
              <w:t> </w:t>
            </w:r>
            <w:r w:rsidRPr="000D2E00">
              <w:rPr>
                <w:b/>
                <w:noProof/>
                <w:szCs w:val="24"/>
              </w:rPr>
              <w:t> </w:t>
            </w:r>
            <w:r w:rsidRPr="000D2E00">
              <w:rPr>
                <w:b/>
                <w:noProof/>
                <w:szCs w:val="24"/>
              </w:rPr>
              <w:t> </w:t>
            </w:r>
            <w:r w:rsidRPr="000D2E00">
              <w:rPr>
                <w:b/>
                <w:noProof/>
                <w:szCs w:val="24"/>
              </w:rPr>
              <w:t> </w:t>
            </w:r>
            <w:r w:rsidRPr="000D2E00">
              <w:rPr>
                <w:b/>
                <w:noProof/>
                <w:szCs w:val="24"/>
              </w:rPr>
              <w:t> </w:t>
            </w:r>
            <w:r w:rsidRPr="000D2E00">
              <w:rPr>
                <w:b/>
                <w:szCs w:val="24"/>
              </w:rPr>
              <w:fldChar w:fldCharType="end"/>
            </w:r>
            <w:bookmarkEnd w:id="28"/>
          </w:p>
        </w:tc>
      </w:tr>
      <w:tr w:rsidR="0015232C" w:rsidTr="00F6688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64" w:type="dxa"/>
            <w:gridSpan w:val="2"/>
            <w:tcBorders>
              <w:top w:val="single" w:sz="6" w:space="0" w:color="auto"/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von - bis  (Semester)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9"/>
          </w:p>
        </w:tc>
        <w:tc>
          <w:tcPr>
            <w:tcW w:w="2565" w:type="dxa"/>
            <w:gridSpan w:val="2"/>
            <w:tcBorders>
              <w:top w:val="single" w:sz="6" w:space="0" w:color="auto"/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Kunsthochschule / Universität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0"/>
          </w:p>
        </w:tc>
      </w:tr>
      <w:tr w:rsidR="0015232C" w:rsidTr="00F6688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64" w:type="dxa"/>
            <w:gridSpan w:val="2"/>
            <w:tcBorders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Studiengang (Lehramt etc.)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1"/>
          </w:p>
        </w:tc>
        <w:tc>
          <w:tcPr>
            <w:tcW w:w="2565" w:type="dxa"/>
            <w:gridSpan w:val="2"/>
            <w:tcBorders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Fächer</w:t>
            </w:r>
          </w:p>
          <w:p w:rsidR="000D2E00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2"/>
          </w:p>
        </w:tc>
      </w:tr>
      <w:tr w:rsidR="001523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129" w:type="dxa"/>
            <w:gridSpan w:val="4"/>
            <w:tcBorders>
              <w:top w:val="single" w:sz="6" w:space="0" w:color="auto"/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Anzahl der Semester zum Zeitpunkt der Meldung zur Prüfung</w:t>
            </w:r>
          </w:p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  <w:p w:rsidR="0015232C" w:rsidRDefault="0015232C">
            <w:pPr>
              <w:tabs>
                <w:tab w:val="left" w:pos="142"/>
                <w:tab w:val="left" w:pos="1985"/>
                <w:tab w:val="left" w:pos="3544"/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sz w:val="16"/>
              </w:rPr>
              <w:tab/>
              <w:t>Studiensemester</w:t>
            </w:r>
            <w:r>
              <w:rPr>
                <w:sz w:val="16"/>
              </w:rPr>
              <w:tab/>
              <w:t>Fachsemester</w:t>
            </w:r>
            <w:r>
              <w:rPr>
                <w:sz w:val="16"/>
              </w:rPr>
              <w:tab/>
              <w:t>Urlaubssemester</w:t>
            </w:r>
          </w:p>
        </w:tc>
      </w:tr>
      <w:tr w:rsidR="0015232C" w:rsidTr="00F6688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9" w:type="dxa"/>
            <w:tcBorders>
              <w:top w:val="nil"/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  <w:p w:rsidR="0015232C" w:rsidRPr="000D2E00" w:rsidRDefault="000D2E00" w:rsidP="009C545A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9C545A">
              <w:rPr>
                <w:b/>
                <w:szCs w:val="24"/>
              </w:rPr>
              <w:t> </w:t>
            </w:r>
            <w:r w:rsidR="009C545A">
              <w:rPr>
                <w:b/>
                <w:szCs w:val="24"/>
              </w:rPr>
              <w:t> </w:t>
            </w:r>
            <w:r w:rsidR="009C545A">
              <w:rPr>
                <w:b/>
                <w:szCs w:val="24"/>
              </w:rPr>
              <w:t> </w:t>
            </w:r>
            <w:r w:rsidR="009C545A">
              <w:rPr>
                <w:b/>
                <w:szCs w:val="24"/>
              </w:rPr>
              <w:t> </w:t>
            </w:r>
            <w:r w:rsidR="009C545A"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3"/>
          </w:p>
        </w:tc>
        <w:tc>
          <w:tcPr>
            <w:tcW w:w="1709" w:type="dxa"/>
            <w:gridSpan w:val="2"/>
            <w:tcBorders>
              <w:top w:val="nil"/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  <w:p w:rsidR="0015232C" w:rsidRPr="000D2E00" w:rsidRDefault="000D2E00">
            <w:pPr>
              <w:tabs>
                <w:tab w:val="left" w:pos="6946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4" w:name="Text19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4"/>
          </w:p>
        </w:tc>
        <w:tc>
          <w:tcPr>
            <w:tcW w:w="1711" w:type="dxa"/>
            <w:tcBorders>
              <w:top w:val="nil"/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</w:p>
          <w:p w:rsidR="0015232C" w:rsidRDefault="000D2E00">
            <w:pPr>
              <w:tabs>
                <w:tab w:val="left" w:pos="6946"/>
              </w:tabs>
              <w:jc w:val="both"/>
              <w:rPr>
                <w:b/>
                <w:sz w:val="1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5"/>
          </w:p>
        </w:tc>
      </w:tr>
      <w:tr w:rsidR="0015232C" w:rsidRPr="00483E58" w:rsidTr="004E695F">
        <w:tblPrEx>
          <w:tblCellMar>
            <w:top w:w="0" w:type="dxa"/>
            <w:bottom w:w="0" w:type="dxa"/>
          </w:tblCellMar>
        </w:tblPrEx>
        <w:trPr>
          <w:trHeight w:hRule="exact" w:val="3456"/>
        </w:trPr>
        <w:tc>
          <w:tcPr>
            <w:tcW w:w="5129" w:type="dxa"/>
            <w:gridSpan w:val="4"/>
          </w:tcPr>
          <w:p w:rsidR="000E23EB" w:rsidRDefault="000E23EB" w:rsidP="000E23EB">
            <w:pPr>
              <w:tabs>
                <w:tab w:val="left" w:pos="6946"/>
              </w:tabs>
              <w:spacing w:before="20"/>
              <w:jc w:val="both"/>
              <w:rPr>
                <w:b/>
                <w:sz w:val="20"/>
              </w:rPr>
            </w:pPr>
            <w:r w:rsidRPr="00A0676E">
              <w:rPr>
                <w:b/>
                <w:sz w:val="20"/>
              </w:rPr>
              <w:t xml:space="preserve">Folgende </w:t>
            </w:r>
            <w:r w:rsidR="00E4207F">
              <w:rPr>
                <w:b/>
                <w:sz w:val="20"/>
              </w:rPr>
              <w:t>Nachweise</w:t>
            </w:r>
            <w:r w:rsidRPr="00A0676E">
              <w:rPr>
                <w:b/>
                <w:sz w:val="20"/>
              </w:rPr>
              <w:t xml:space="preserve"> müssen </w:t>
            </w:r>
            <w:r>
              <w:rPr>
                <w:b/>
                <w:sz w:val="20"/>
              </w:rPr>
              <w:t xml:space="preserve">als </w:t>
            </w:r>
            <w:r w:rsidRPr="00023A31">
              <w:rPr>
                <w:b/>
                <w:sz w:val="20"/>
                <w:u w:val="single"/>
              </w:rPr>
              <w:t>beglaubigte Kopie</w:t>
            </w:r>
            <w:r>
              <w:rPr>
                <w:b/>
                <w:sz w:val="20"/>
              </w:rPr>
              <w:t xml:space="preserve"> </w:t>
            </w:r>
            <w:r w:rsidRPr="00A0676E">
              <w:rPr>
                <w:b/>
                <w:sz w:val="20"/>
              </w:rPr>
              <w:t>beigelegt we</w:t>
            </w:r>
            <w:r w:rsidRPr="00A0676E">
              <w:rPr>
                <w:b/>
                <w:sz w:val="20"/>
              </w:rPr>
              <w:t>r</w:t>
            </w:r>
            <w:r w:rsidRPr="00A0676E">
              <w:rPr>
                <w:b/>
                <w:sz w:val="20"/>
              </w:rPr>
              <w:t>den:</w:t>
            </w:r>
          </w:p>
          <w:p w:rsidR="004E695F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1.</w:t>
            </w:r>
            <w:r w:rsidR="000E23E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3EB">
              <w:rPr>
                <w:sz w:val="20"/>
              </w:rPr>
              <w:instrText xml:space="preserve"> FORMCHECKBOX </w:instrText>
            </w:r>
            <w:r w:rsidR="000E23EB">
              <w:rPr>
                <w:sz w:val="20"/>
              </w:rPr>
            </w:r>
            <w:r w:rsidR="000E23EB">
              <w:rPr>
                <w:sz w:val="20"/>
              </w:rPr>
              <w:fldChar w:fldCharType="end"/>
            </w:r>
            <w:r w:rsidR="000E23EB">
              <w:rPr>
                <w:sz w:val="20"/>
              </w:rPr>
              <w:t xml:space="preserve"> Zulassung</w:t>
            </w:r>
            <w:r>
              <w:rPr>
                <w:sz w:val="20"/>
              </w:rPr>
              <w:t xml:space="preserve">sbescheid </w:t>
            </w:r>
            <w:r w:rsidR="000E23EB">
              <w:rPr>
                <w:sz w:val="20"/>
              </w:rPr>
              <w:t xml:space="preserve">zum Studium </w:t>
            </w:r>
            <w:r>
              <w:rPr>
                <w:sz w:val="20"/>
              </w:rPr>
              <w:t xml:space="preserve"> </w:t>
            </w:r>
          </w:p>
          <w:p w:rsidR="000E23EB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2.</w:t>
            </w:r>
            <w:r w:rsidR="000E23E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3EB">
              <w:rPr>
                <w:sz w:val="20"/>
              </w:rPr>
              <w:instrText xml:space="preserve"> FORMCHECKBOX </w:instrText>
            </w:r>
            <w:r w:rsidR="000E23EB">
              <w:rPr>
                <w:sz w:val="20"/>
              </w:rPr>
            </w:r>
            <w:r w:rsidR="000E23EB">
              <w:rPr>
                <w:sz w:val="20"/>
              </w:rPr>
              <w:fldChar w:fldCharType="end"/>
            </w:r>
            <w:r w:rsidR="000E23EB">
              <w:rPr>
                <w:sz w:val="20"/>
              </w:rPr>
              <w:t xml:space="preserve"> Nac</w:t>
            </w:r>
            <w:r w:rsidR="000E23EB">
              <w:rPr>
                <w:sz w:val="20"/>
              </w:rPr>
              <w:t>h</w:t>
            </w:r>
            <w:r w:rsidR="000E23EB">
              <w:rPr>
                <w:sz w:val="20"/>
              </w:rPr>
              <w:t>weis bestandener Zwischenprüfung</w:t>
            </w:r>
          </w:p>
          <w:p w:rsidR="006D1815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3.</w:t>
            </w:r>
            <w:r w:rsidR="006D1815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1815" w:rsidRPr="00A0676E">
              <w:rPr>
                <w:sz w:val="20"/>
              </w:rPr>
              <w:instrText xml:space="preserve"> FORMCHECKBOX </w:instrText>
            </w:r>
            <w:r w:rsidR="006D1815">
              <w:rPr>
                <w:sz w:val="20"/>
              </w:rPr>
            </w:r>
            <w:r w:rsidR="006D1815">
              <w:rPr>
                <w:sz w:val="20"/>
              </w:rPr>
              <w:fldChar w:fldCharType="end"/>
            </w:r>
            <w:r w:rsidR="006D1815">
              <w:rPr>
                <w:sz w:val="20"/>
              </w:rPr>
              <w:t xml:space="preserve"> </w:t>
            </w:r>
            <w:r w:rsidR="00552EE7">
              <w:rPr>
                <w:sz w:val="20"/>
              </w:rPr>
              <w:t xml:space="preserve">aktuelle </w:t>
            </w:r>
            <w:r w:rsidR="006D1815">
              <w:rPr>
                <w:sz w:val="20"/>
              </w:rPr>
              <w:t>Immatrikulationsbescheinigung</w:t>
            </w:r>
          </w:p>
          <w:p w:rsidR="000E23EB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4.</w:t>
            </w:r>
            <w:r w:rsidR="000E23E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3EB">
              <w:rPr>
                <w:sz w:val="20"/>
              </w:rPr>
              <w:instrText xml:space="preserve"> FORMCHECKBOX </w:instrText>
            </w:r>
            <w:r w:rsidR="000E23EB">
              <w:rPr>
                <w:sz w:val="20"/>
              </w:rPr>
            </w:r>
            <w:r w:rsidR="000E23EB">
              <w:rPr>
                <w:sz w:val="20"/>
              </w:rPr>
              <w:fldChar w:fldCharType="end"/>
            </w:r>
            <w:r w:rsidR="000E23EB">
              <w:rPr>
                <w:sz w:val="20"/>
              </w:rPr>
              <w:t xml:space="preserve"> Nachweis Bildungswiss. Begleitstudium</w:t>
            </w:r>
          </w:p>
          <w:p w:rsidR="000E23EB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5.</w:t>
            </w:r>
            <w:r w:rsidR="000E23E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3EB">
              <w:rPr>
                <w:sz w:val="20"/>
              </w:rPr>
              <w:instrText xml:space="preserve"> FORMCHECKBOX </w:instrText>
            </w:r>
            <w:r w:rsidR="000E23EB">
              <w:rPr>
                <w:sz w:val="20"/>
              </w:rPr>
            </w:r>
            <w:r w:rsidR="000E23EB">
              <w:rPr>
                <w:sz w:val="20"/>
              </w:rPr>
              <w:fldChar w:fldCharType="end"/>
            </w:r>
            <w:r w:rsidR="00945D6A">
              <w:rPr>
                <w:sz w:val="20"/>
              </w:rPr>
              <w:t xml:space="preserve"> </w:t>
            </w:r>
            <w:r w:rsidR="000E23EB">
              <w:rPr>
                <w:sz w:val="20"/>
              </w:rPr>
              <w:t>Nachweis EPG</w:t>
            </w:r>
            <w:r w:rsidR="00945D6A">
              <w:rPr>
                <w:sz w:val="20"/>
              </w:rPr>
              <w:t xml:space="preserve"> 1 und 2</w:t>
            </w:r>
          </w:p>
          <w:p w:rsidR="000E23EB" w:rsidRPr="00A0676E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6.</w:t>
            </w:r>
            <w:r w:rsidR="000E23E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3EB">
              <w:rPr>
                <w:sz w:val="20"/>
              </w:rPr>
              <w:instrText xml:space="preserve"> FORMCHECKBOX </w:instrText>
            </w:r>
            <w:r w:rsidR="000E23EB">
              <w:rPr>
                <w:sz w:val="20"/>
              </w:rPr>
            </w:r>
            <w:r w:rsidR="000E23EB">
              <w:rPr>
                <w:sz w:val="20"/>
              </w:rPr>
              <w:fldChar w:fldCharType="end"/>
            </w:r>
            <w:r w:rsidR="000E23EB">
              <w:rPr>
                <w:sz w:val="20"/>
              </w:rPr>
              <w:t xml:space="preserve"> Nachweis Module Personale Kompetenz</w:t>
            </w:r>
          </w:p>
          <w:p w:rsidR="000E23EB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7.</w:t>
            </w:r>
            <w:r w:rsidR="000E23E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3EB" w:rsidRPr="00A0676E">
              <w:rPr>
                <w:sz w:val="20"/>
              </w:rPr>
              <w:instrText xml:space="preserve"> FORMCHECKBOX </w:instrText>
            </w:r>
            <w:r w:rsidR="000E23EB">
              <w:rPr>
                <w:sz w:val="20"/>
              </w:rPr>
            </w:r>
            <w:r w:rsidR="000E23EB">
              <w:rPr>
                <w:sz w:val="20"/>
              </w:rPr>
              <w:fldChar w:fldCharType="end"/>
            </w:r>
            <w:r w:rsidR="000E23EB">
              <w:rPr>
                <w:sz w:val="20"/>
              </w:rPr>
              <w:t xml:space="preserve"> </w:t>
            </w:r>
            <w:r w:rsidR="000E23EB" w:rsidRPr="00A0676E">
              <w:rPr>
                <w:sz w:val="20"/>
              </w:rPr>
              <w:t xml:space="preserve">Transcript of Records </w:t>
            </w:r>
          </w:p>
          <w:p w:rsidR="004E695F" w:rsidRPr="00A0676E" w:rsidRDefault="004E695F" w:rsidP="004E695F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sz w:val="20"/>
              </w:rPr>
              <w:t xml:space="preserve">  8.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6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Nachweis Schulpraxissemester</w:t>
            </w:r>
          </w:p>
          <w:p w:rsidR="004E695F" w:rsidRPr="00A0676E" w:rsidRDefault="004E695F" w:rsidP="004E695F">
            <w:pPr>
              <w:tabs>
                <w:tab w:val="left" w:pos="6946"/>
              </w:tabs>
              <w:spacing w:before="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9.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Geburtsurkunde</w:t>
            </w:r>
          </w:p>
          <w:p w:rsidR="004E695F" w:rsidRDefault="004E695F" w:rsidP="004E695F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Allgemeine Hochschulreife</w:t>
            </w:r>
          </w:p>
          <w:p w:rsidR="000E23EB" w:rsidRDefault="004E695F" w:rsidP="000E23EB">
            <w:pPr>
              <w:tabs>
                <w:tab w:val="left" w:pos="6946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  <w:r w:rsidR="000E23E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3EB">
              <w:rPr>
                <w:sz w:val="20"/>
              </w:rPr>
              <w:instrText xml:space="preserve"> FORMCHECKBOX </w:instrText>
            </w:r>
            <w:r w:rsidR="000E23EB">
              <w:rPr>
                <w:sz w:val="20"/>
              </w:rPr>
            </w:r>
            <w:r w:rsidR="000E23EB">
              <w:rPr>
                <w:sz w:val="20"/>
              </w:rPr>
              <w:fldChar w:fldCharType="end"/>
            </w:r>
            <w:r w:rsidR="003D44AA">
              <w:rPr>
                <w:sz w:val="20"/>
              </w:rPr>
              <w:t xml:space="preserve"> H</w:t>
            </w:r>
            <w:r w:rsidR="000E23EB">
              <w:rPr>
                <w:sz w:val="20"/>
              </w:rPr>
              <w:t xml:space="preserve">andschriftlicher Lebenslauf </w:t>
            </w:r>
          </w:p>
          <w:p w:rsidR="00E861BA" w:rsidRPr="00483E58" w:rsidRDefault="00E861BA" w:rsidP="00A0676E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</w:p>
        </w:tc>
      </w:tr>
      <w:tr w:rsidR="0015232C" w:rsidRPr="00483E58" w:rsidTr="003F1428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5129" w:type="dxa"/>
            <w:gridSpan w:val="4"/>
          </w:tcPr>
          <w:p w:rsidR="0015232C" w:rsidRPr="00483E58" w:rsidRDefault="0015232C">
            <w:pPr>
              <w:tabs>
                <w:tab w:val="left" w:pos="3402"/>
                <w:tab w:val="left" w:pos="6946"/>
              </w:tabs>
              <w:spacing w:before="120"/>
              <w:jc w:val="both"/>
              <w:rPr>
                <w:sz w:val="18"/>
              </w:rPr>
            </w:pPr>
          </w:p>
        </w:tc>
      </w:tr>
      <w:tr w:rsidR="0015232C" w:rsidTr="000F3E43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5129" w:type="dxa"/>
            <w:gridSpan w:val="4"/>
          </w:tcPr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Wissenschaftliche Arbeit - sofern bereits begonnen </w:t>
            </w:r>
            <w:r w:rsidR="003F1428">
              <w:rPr>
                <w:b/>
                <w:sz w:val="16"/>
              </w:rPr>
              <w:t>–</w:t>
            </w:r>
          </w:p>
          <w:p w:rsidR="003F1428" w:rsidRDefault="003F1428" w:rsidP="000F3E43">
            <w:pPr>
              <w:tabs>
                <w:tab w:val="left" w:pos="6946"/>
              </w:tabs>
              <w:spacing w:before="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Angabe nur bei Hauptstu</w:t>
            </w:r>
            <w:r w:rsidR="000F3E43">
              <w:rPr>
                <w:b/>
                <w:sz w:val="16"/>
              </w:rPr>
              <w:t>dium Musik bzw. Meldung zur mdl. Prüfung</w:t>
            </w:r>
          </w:p>
        </w:tc>
      </w:tr>
      <w:tr w:rsidR="0015232C" w:rsidTr="003F1428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5129" w:type="dxa"/>
            <w:gridSpan w:val="4"/>
            <w:tcBorders>
              <w:bottom w:val="nil"/>
            </w:tcBorders>
          </w:tcPr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Thema</w:t>
            </w:r>
          </w:p>
          <w:p w:rsidR="000D2E00" w:rsidRPr="000D2E00" w:rsidRDefault="000D2E00">
            <w:pPr>
              <w:tabs>
                <w:tab w:val="left" w:pos="6946"/>
              </w:tabs>
              <w:spacing w:before="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 w:rsidR="00357631"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6"/>
          </w:p>
          <w:p w:rsidR="00023A31" w:rsidRDefault="00023A31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</w:p>
          <w:p w:rsidR="00023A31" w:rsidRDefault="00023A31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</w:p>
          <w:p w:rsidR="00023A31" w:rsidRDefault="00023A31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</w:p>
          <w:p w:rsidR="00023A31" w:rsidRDefault="00023A31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</w:p>
          <w:p w:rsidR="00023A31" w:rsidRDefault="00023A31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</w:p>
          <w:p w:rsidR="00023A31" w:rsidRPr="009C545A" w:rsidRDefault="00023A31">
            <w:pPr>
              <w:tabs>
                <w:tab w:val="left" w:pos="6946"/>
              </w:tabs>
              <w:spacing w:before="20"/>
              <w:jc w:val="both"/>
              <w:rPr>
                <w:b/>
                <w:szCs w:val="24"/>
              </w:rPr>
            </w:pPr>
          </w:p>
          <w:p w:rsidR="003F1428" w:rsidRDefault="003F1428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</w:p>
        </w:tc>
      </w:tr>
      <w:tr w:rsidR="0015232C" w:rsidTr="003F1428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129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Name des Professors, der die Arbeit vergeben hat</w:t>
            </w:r>
          </w:p>
          <w:p w:rsidR="00357631" w:rsidRPr="00357631" w:rsidRDefault="00357631" w:rsidP="00357631">
            <w:pPr>
              <w:tabs>
                <w:tab w:val="left" w:pos="6946"/>
              </w:tabs>
              <w:spacing w:before="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37"/>
          </w:p>
        </w:tc>
      </w:tr>
      <w:tr w:rsidR="0015232C" w:rsidTr="004E695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5129" w:type="dxa"/>
            <w:gridSpan w:val="4"/>
            <w:tcBorders>
              <w:top w:val="nil"/>
              <w:bottom w:val="nil"/>
            </w:tcBorders>
          </w:tcPr>
          <w:p w:rsidR="004E695F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BEI MELDUNG ZUR PRÜFUNG IM VERBREITERUNGSFACH MUSIK</w:t>
            </w:r>
          </w:p>
          <w:p w:rsidR="004E695F" w:rsidRDefault="004E695F">
            <w:pPr>
              <w:tabs>
                <w:tab w:val="left" w:pos="6946"/>
              </w:tabs>
              <w:spacing w:before="2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                              -Nachweise 1-6 entfallen-</w:t>
            </w:r>
          </w:p>
        </w:tc>
      </w:tr>
      <w:tr w:rsidR="0015232C" w:rsidTr="00357631">
        <w:tblPrEx>
          <w:tblCellMar>
            <w:top w:w="0" w:type="dxa"/>
            <w:bottom w:w="0" w:type="dxa"/>
          </w:tblCellMar>
        </w:tblPrEx>
        <w:trPr>
          <w:trHeight w:hRule="exact" w:val="2742"/>
        </w:trPr>
        <w:tc>
          <w:tcPr>
            <w:tcW w:w="5129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3F1428" w:rsidRDefault="00D819B7" w:rsidP="00D819B7">
            <w:pPr>
              <w:tabs>
                <w:tab w:val="left" w:pos="2977"/>
                <w:tab w:val="left" w:pos="6946"/>
              </w:tabs>
              <w:spacing w:before="2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E695F">
              <w:rPr>
                <w:sz w:val="20"/>
              </w:rPr>
              <w:t xml:space="preserve">abgeschl. </w:t>
            </w:r>
            <w:r>
              <w:rPr>
                <w:sz w:val="20"/>
              </w:rPr>
              <w:t xml:space="preserve">Hauptstudium Schulmusik </w:t>
            </w:r>
            <w:r w:rsidR="003F1428">
              <w:rPr>
                <w:sz w:val="20"/>
              </w:rPr>
              <w:t xml:space="preserve">an der </w:t>
            </w:r>
          </w:p>
          <w:p w:rsidR="000F3E43" w:rsidRDefault="003F1428" w:rsidP="00D819B7">
            <w:pPr>
              <w:tabs>
                <w:tab w:val="left" w:pos="2977"/>
                <w:tab w:val="left" w:pos="6946"/>
              </w:tabs>
              <w:spacing w:before="2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819B7">
              <w:rPr>
                <w:sz w:val="20"/>
              </w:rPr>
              <w:t xml:space="preserve">MH- Stuttgart </w:t>
            </w:r>
            <w:r>
              <w:rPr>
                <w:sz w:val="20"/>
              </w:rPr>
              <w:t xml:space="preserve">  </w:t>
            </w:r>
          </w:p>
          <w:p w:rsidR="00D819B7" w:rsidRDefault="00D819B7" w:rsidP="00D819B7">
            <w:pPr>
              <w:tabs>
                <w:tab w:val="left" w:pos="2977"/>
                <w:tab w:val="left" w:pos="6946"/>
              </w:tabs>
              <w:spacing w:before="20" w:line="360" w:lineRule="auto"/>
              <w:jc w:val="both"/>
              <w:rPr>
                <w:sz w:val="20"/>
              </w:rPr>
            </w:pPr>
            <w:r w:rsidRPr="003F1428">
              <w:rPr>
                <w:b/>
                <w:sz w:val="20"/>
              </w:rPr>
              <w:t>Abschlussdatum:</w:t>
            </w:r>
            <w:r w:rsidR="009C545A">
              <w:rPr>
                <w:b/>
                <w:sz w:val="20"/>
              </w:rPr>
              <w:t xml:space="preserve"> </w:t>
            </w:r>
            <w:r w:rsidR="009C545A"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9C545A">
              <w:rPr>
                <w:b/>
                <w:sz w:val="20"/>
              </w:rPr>
              <w:instrText xml:space="preserve"> FORMTEXT </w:instrText>
            </w:r>
            <w:r w:rsidR="009C545A">
              <w:rPr>
                <w:b/>
                <w:sz w:val="20"/>
              </w:rPr>
            </w:r>
            <w:r w:rsidR="009C545A">
              <w:rPr>
                <w:b/>
                <w:sz w:val="20"/>
              </w:rPr>
              <w:fldChar w:fldCharType="separate"/>
            </w:r>
            <w:r w:rsidR="009C545A">
              <w:rPr>
                <w:b/>
                <w:noProof/>
                <w:sz w:val="20"/>
              </w:rPr>
              <w:t> </w:t>
            </w:r>
            <w:r w:rsidR="009C545A">
              <w:rPr>
                <w:b/>
                <w:noProof/>
                <w:sz w:val="20"/>
              </w:rPr>
              <w:t> </w:t>
            </w:r>
            <w:r w:rsidR="009C545A">
              <w:rPr>
                <w:b/>
                <w:noProof/>
                <w:sz w:val="20"/>
              </w:rPr>
              <w:t> </w:t>
            </w:r>
            <w:r w:rsidR="009C545A">
              <w:rPr>
                <w:b/>
                <w:noProof/>
                <w:sz w:val="20"/>
              </w:rPr>
              <w:t> </w:t>
            </w:r>
            <w:r w:rsidR="009C545A">
              <w:rPr>
                <w:b/>
                <w:noProof/>
                <w:sz w:val="20"/>
              </w:rPr>
              <w:t> </w:t>
            </w:r>
            <w:r w:rsidR="009C545A">
              <w:rPr>
                <w:b/>
                <w:sz w:val="20"/>
              </w:rPr>
              <w:fldChar w:fldCharType="end"/>
            </w:r>
            <w:bookmarkEnd w:id="38"/>
          </w:p>
          <w:p w:rsidR="00D819B7" w:rsidRDefault="00D819B7" w:rsidP="00D819B7">
            <w:pPr>
              <w:tabs>
                <w:tab w:val="left" w:pos="2977"/>
                <w:tab w:val="left" w:pos="6946"/>
              </w:tabs>
              <w:spacing w:before="2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ande</w:t>
            </w:r>
            <w:r w:rsidR="00E861BA">
              <w:rPr>
                <w:sz w:val="20"/>
              </w:rPr>
              <w:t xml:space="preserve">re Musikhochschule/ Universität </w:t>
            </w:r>
          </w:p>
          <w:p w:rsidR="00E861BA" w:rsidRPr="00357631" w:rsidRDefault="00E861BA" w:rsidP="00D819B7">
            <w:pPr>
              <w:tabs>
                <w:tab w:val="left" w:pos="2977"/>
                <w:tab w:val="left" w:pos="6946"/>
              </w:tabs>
              <w:spacing w:before="20" w:line="360" w:lineRule="auto"/>
              <w:jc w:val="both"/>
              <w:rPr>
                <w:sz w:val="16"/>
                <w:szCs w:val="16"/>
              </w:rPr>
            </w:pPr>
            <w:r w:rsidRPr="00357631">
              <w:rPr>
                <w:sz w:val="16"/>
                <w:szCs w:val="16"/>
              </w:rPr>
              <w:t>(bitte beglaubigte Zeugniskopie</w:t>
            </w:r>
            <w:r w:rsidR="003F1428" w:rsidRPr="00357631">
              <w:rPr>
                <w:sz w:val="16"/>
                <w:szCs w:val="16"/>
              </w:rPr>
              <w:t>/Notenbescheinigung</w:t>
            </w:r>
            <w:r w:rsidRPr="00357631">
              <w:rPr>
                <w:sz w:val="16"/>
                <w:szCs w:val="16"/>
              </w:rPr>
              <w:t xml:space="preserve"> be</w:t>
            </w:r>
            <w:r w:rsidRPr="00357631">
              <w:rPr>
                <w:sz w:val="16"/>
                <w:szCs w:val="16"/>
              </w:rPr>
              <w:t>i</w:t>
            </w:r>
            <w:r w:rsidRPr="00357631">
              <w:rPr>
                <w:sz w:val="16"/>
                <w:szCs w:val="16"/>
              </w:rPr>
              <w:t>legen)</w:t>
            </w:r>
          </w:p>
          <w:p w:rsidR="00D819B7" w:rsidRPr="003F1428" w:rsidRDefault="00D819B7" w:rsidP="00B8710A">
            <w:pPr>
              <w:tabs>
                <w:tab w:val="left" w:pos="2977"/>
                <w:tab w:val="left" w:pos="6946"/>
              </w:tabs>
              <w:spacing w:before="20"/>
              <w:jc w:val="both"/>
              <w:rPr>
                <w:b/>
                <w:sz w:val="20"/>
              </w:rPr>
            </w:pPr>
            <w:r w:rsidRPr="003F1428">
              <w:rPr>
                <w:b/>
                <w:sz w:val="20"/>
              </w:rPr>
              <w:t>Name, Ort, Bundesland</w:t>
            </w:r>
            <w:r w:rsidR="009C545A">
              <w:rPr>
                <w:b/>
                <w:sz w:val="20"/>
              </w:rPr>
              <w:t xml:space="preserve"> </w:t>
            </w:r>
            <w:r w:rsidR="009C545A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9C545A">
              <w:rPr>
                <w:b/>
                <w:sz w:val="20"/>
              </w:rPr>
              <w:instrText xml:space="preserve"> FORMTEXT </w:instrText>
            </w:r>
            <w:r w:rsidR="009C545A">
              <w:rPr>
                <w:b/>
                <w:sz w:val="20"/>
              </w:rPr>
            </w:r>
            <w:r w:rsidR="009C545A">
              <w:rPr>
                <w:b/>
                <w:sz w:val="20"/>
              </w:rPr>
              <w:fldChar w:fldCharType="separate"/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 w:rsidR="009C545A">
              <w:rPr>
                <w:b/>
                <w:sz w:val="20"/>
              </w:rPr>
              <w:fldChar w:fldCharType="end"/>
            </w:r>
            <w:bookmarkEnd w:id="39"/>
          </w:p>
          <w:p w:rsidR="00357631" w:rsidRDefault="00357631" w:rsidP="00B8710A">
            <w:pPr>
              <w:tabs>
                <w:tab w:val="left" w:pos="2977"/>
                <w:tab w:val="left" w:pos="6946"/>
              </w:tabs>
              <w:spacing w:before="20"/>
              <w:jc w:val="both"/>
              <w:rPr>
                <w:b/>
                <w:sz w:val="20"/>
              </w:rPr>
            </w:pPr>
          </w:p>
          <w:p w:rsidR="00D819B7" w:rsidRDefault="00D819B7" w:rsidP="00357631">
            <w:pPr>
              <w:tabs>
                <w:tab w:val="left" w:pos="2977"/>
                <w:tab w:val="left" w:pos="6946"/>
              </w:tabs>
              <w:spacing w:before="20" w:line="360" w:lineRule="auto"/>
              <w:jc w:val="both"/>
              <w:rPr>
                <w:sz w:val="18"/>
              </w:rPr>
            </w:pPr>
          </w:p>
        </w:tc>
      </w:tr>
      <w:tr w:rsidR="00357631" w:rsidTr="00357631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512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357631" w:rsidRPr="003F1428" w:rsidRDefault="00357631" w:rsidP="00357631">
            <w:pPr>
              <w:tabs>
                <w:tab w:val="left" w:pos="2977"/>
                <w:tab w:val="left" w:pos="6946"/>
              </w:tabs>
              <w:spacing w:before="20" w:line="360" w:lineRule="auto"/>
              <w:jc w:val="both"/>
              <w:rPr>
                <w:b/>
                <w:sz w:val="20"/>
              </w:rPr>
            </w:pPr>
            <w:r w:rsidRPr="003F1428">
              <w:rPr>
                <w:b/>
                <w:sz w:val="20"/>
              </w:rPr>
              <w:t>Abschlussdatum: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 w:rsidR="00B8710A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0"/>
          </w:p>
          <w:p w:rsidR="00357631" w:rsidRDefault="00357631" w:rsidP="00357631">
            <w:pPr>
              <w:tabs>
                <w:tab w:val="left" w:pos="6946"/>
              </w:tabs>
              <w:spacing w:before="20"/>
              <w:jc w:val="both"/>
              <w:rPr>
                <w:sz w:val="18"/>
              </w:rPr>
            </w:pPr>
          </w:p>
        </w:tc>
      </w:tr>
      <w:tr w:rsidR="0015232C" w:rsidTr="000F3E4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12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5"/>
              </w:rPr>
            </w:pPr>
          </w:p>
        </w:tc>
      </w:tr>
      <w:tr w:rsidR="0015232C" w:rsidTr="000E23EB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5129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5"/>
              </w:rPr>
            </w:pPr>
          </w:p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5"/>
              </w:rPr>
            </w:pPr>
          </w:p>
          <w:p w:rsidR="0015232C" w:rsidRDefault="0015232C">
            <w:pPr>
              <w:tabs>
                <w:tab w:val="left" w:pos="6946"/>
              </w:tabs>
              <w:spacing w:before="20"/>
              <w:jc w:val="both"/>
              <w:rPr>
                <w:b/>
                <w:sz w:val="15"/>
              </w:rPr>
            </w:pPr>
          </w:p>
          <w:p w:rsidR="0015232C" w:rsidRDefault="0015232C">
            <w:pPr>
              <w:tabs>
                <w:tab w:val="left" w:pos="1985"/>
                <w:tab w:val="left" w:pos="6946"/>
              </w:tabs>
              <w:spacing w:before="80"/>
              <w:jc w:val="both"/>
              <w:rPr>
                <w:b/>
                <w:sz w:val="15"/>
              </w:rPr>
            </w:pPr>
            <w:r>
              <w:rPr>
                <w:b/>
                <w:sz w:val="12"/>
              </w:rPr>
              <w:t>.............................................</w:t>
            </w:r>
            <w:r>
              <w:rPr>
                <w:b/>
                <w:sz w:val="15"/>
              </w:rPr>
              <w:tab/>
            </w:r>
            <w:r>
              <w:rPr>
                <w:b/>
                <w:sz w:val="12"/>
              </w:rPr>
              <w:t>........................................................................................</w:t>
            </w:r>
          </w:p>
          <w:p w:rsidR="0015232C" w:rsidRDefault="0015232C">
            <w:pPr>
              <w:tabs>
                <w:tab w:val="left" w:pos="284"/>
                <w:tab w:val="left" w:pos="2127"/>
                <w:tab w:val="left" w:pos="6946"/>
              </w:tabs>
              <w:spacing w:before="20"/>
              <w:jc w:val="both"/>
              <w:rPr>
                <w:b/>
                <w:sz w:val="14"/>
              </w:rPr>
            </w:pPr>
            <w:r>
              <w:rPr>
                <w:sz w:val="14"/>
              </w:rPr>
              <w:tab/>
              <w:t>Ort, Datum</w:t>
            </w:r>
            <w:r>
              <w:rPr>
                <w:sz w:val="14"/>
              </w:rPr>
              <w:tab/>
              <w:t>Unterschrift der Bewerberin / des Bewe</w:t>
            </w:r>
            <w:r>
              <w:rPr>
                <w:sz w:val="14"/>
              </w:rPr>
              <w:t>r</w:t>
            </w:r>
            <w:r>
              <w:rPr>
                <w:sz w:val="14"/>
              </w:rPr>
              <w:t>bers</w:t>
            </w:r>
          </w:p>
        </w:tc>
      </w:tr>
    </w:tbl>
    <w:p w:rsidR="0015232C" w:rsidRDefault="0015232C">
      <w:pPr>
        <w:tabs>
          <w:tab w:val="left" w:pos="6946"/>
        </w:tabs>
        <w:jc w:val="both"/>
        <w:rPr>
          <w:sz w:val="4"/>
        </w:rPr>
      </w:pPr>
    </w:p>
    <w:sectPr w:rsidR="0015232C">
      <w:pgSz w:w="11907" w:h="16840"/>
      <w:pgMar w:top="567" w:right="567" w:bottom="567" w:left="1021" w:header="720" w:footer="720" w:gutter="0"/>
      <w:cols w:num="2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66D67"/>
    <w:multiLevelType w:val="hybridMultilevel"/>
    <w:tmpl w:val="6992A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lnLsuUSGl4lly3iOm31ruXAcQNk=" w:salt="vWBBjFl3DYga5yf6tiDWG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B7"/>
    <w:rsid w:val="00023A31"/>
    <w:rsid w:val="000B5709"/>
    <w:rsid w:val="000D2E00"/>
    <w:rsid w:val="000E23EB"/>
    <w:rsid w:val="000F3E43"/>
    <w:rsid w:val="0015232C"/>
    <w:rsid w:val="002D3BBD"/>
    <w:rsid w:val="002F2E07"/>
    <w:rsid w:val="00357631"/>
    <w:rsid w:val="003D44AA"/>
    <w:rsid w:val="003F1428"/>
    <w:rsid w:val="00483E58"/>
    <w:rsid w:val="004E695F"/>
    <w:rsid w:val="00526C6D"/>
    <w:rsid w:val="00552EE7"/>
    <w:rsid w:val="005A4F94"/>
    <w:rsid w:val="005D5F63"/>
    <w:rsid w:val="0062416C"/>
    <w:rsid w:val="006D1815"/>
    <w:rsid w:val="006F2C04"/>
    <w:rsid w:val="00775507"/>
    <w:rsid w:val="00936DEB"/>
    <w:rsid w:val="00945D6A"/>
    <w:rsid w:val="009C545A"/>
    <w:rsid w:val="00A0676E"/>
    <w:rsid w:val="00B8710A"/>
    <w:rsid w:val="00C83734"/>
    <w:rsid w:val="00CD5E80"/>
    <w:rsid w:val="00CF1ADD"/>
    <w:rsid w:val="00D819B7"/>
    <w:rsid w:val="00DB46DA"/>
    <w:rsid w:val="00E4207F"/>
    <w:rsid w:val="00E44F94"/>
    <w:rsid w:val="00E861BA"/>
    <w:rsid w:val="00E87D48"/>
    <w:rsid w:val="00F3630E"/>
    <w:rsid w:val="00F60B77"/>
    <w:rsid w:val="00F66887"/>
    <w:rsid w:val="00F72535"/>
    <w:rsid w:val="00F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1E74AA21.dotm</Template>
  <TotalTime>0</TotalTime>
  <Pages>1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PRÜFUNGSBOGEN</vt:lpstr>
    </vt:vector>
  </TitlesOfParts>
  <Company>Baden-Württemberg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PRÜFUNGSBOGEN</dc:title>
  <dc:creator>Oberschulamt Stuttgart</dc:creator>
  <cp:lastModifiedBy>Häberle, Thomas (RPS)</cp:lastModifiedBy>
  <cp:revision>2</cp:revision>
  <cp:lastPrinted>2014-05-05T16:11:00Z</cp:lastPrinted>
  <dcterms:created xsi:type="dcterms:W3CDTF">2020-01-23T10:18:00Z</dcterms:created>
  <dcterms:modified xsi:type="dcterms:W3CDTF">2020-01-23T10:18:00Z</dcterms:modified>
</cp:coreProperties>
</file>